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F778" w14:textId="34E13F0E" w:rsidR="0040387C" w:rsidRPr="00DD6C44" w:rsidRDefault="0040387C" w:rsidP="0040387C">
      <w:pPr>
        <w:pStyle w:val="Nadpis1"/>
        <w:spacing w:after="600"/>
        <w:jc w:val="center"/>
        <w:rPr>
          <w:b/>
          <w:bCs/>
          <w:sz w:val="28"/>
          <w:szCs w:val="28"/>
        </w:rPr>
      </w:pPr>
      <w:r w:rsidRPr="00DD6C44">
        <w:rPr>
          <w:b/>
          <w:bCs/>
          <w:sz w:val="28"/>
          <w:szCs w:val="28"/>
        </w:rPr>
        <w:t xml:space="preserve">Žiadosť o sprístupnenie informácií podľa zákona č. 211/2000 Z. z. o slobodnom prístupe k informáciám a o zmene a doplnení niektorých zákonov </w:t>
      </w:r>
      <w:r w:rsidRPr="00DD6C44">
        <w:rPr>
          <w:b/>
          <w:bCs/>
          <w:sz w:val="28"/>
          <w:szCs w:val="28"/>
        </w:rPr>
        <w:br/>
        <w:t>v znení neskorších predpisov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E863D7" w:rsidRPr="0040387C" w14:paraId="54F3974F" w14:textId="77777777" w:rsidTr="002D0416">
        <w:trPr>
          <w:trHeight w:val="680"/>
        </w:trPr>
        <w:tc>
          <w:tcPr>
            <w:tcW w:w="3168" w:type="dxa"/>
            <w:vAlign w:val="center"/>
          </w:tcPr>
          <w:p w14:paraId="5E29F68F" w14:textId="5CAA05BC" w:rsidR="0040387C" w:rsidRDefault="00E863D7" w:rsidP="00F90B82">
            <w:pPr>
              <w:ind w:left="900" w:hanging="90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387C">
              <w:rPr>
                <w:rFonts w:asciiTheme="majorHAnsi" w:hAnsiTheme="majorHAnsi" w:cstheme="majorHAnsi"/>
              </w:rPr>
              <w:t xml:space="preserve"> </w:t>
            </w:r>
            <w:r w:rsidRPr="0040387C">
              <w:rPr>
                <w:rFonts w:asciiTheme="majorHAnsi" w:hAnsiTheme="majorHAnsi" w:cstheme="majorHAnsi"/>
                <w:b/>
                <w:sz w:val="20"/>
                <w:szCs w:val="20"/>
              </w:rPr>
              <w:t>Adresát</w:t>
            </w:r>
          </w:p>
          <w:p w14:paraId="4B65966C" w14:textId="1810F8EA" w:rsidR="00E863D7" w:rsidRPr="0040387C" w:rsidRDefault="00E863D7" w:rsidP="00F90B8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387C">
              <w:rPr>
                <w:rFonts w:asciiTheme="majorHAnsi" w:hAnsiTheme="majorHAnsi" w:cstheme="majorHAnsi"/>
                <w:b/>
                <w:sz w:val="20"/>
                <w:szCs w:val="20"/>
              </w:rPr>
              <w:t>(povinná osoba, ktorej je žiadosť určená)</w:t>
            </w:r>
          </w:p>
        </w:tc>
        <w:tc>
          <w:tcPr>
            <w:tcW w:w="6044" w:type="dxa"/>
            <w:vAlign w:val="center"/>
          </w:tcPr>
          <w:p w14:paraId="60E89045" w14:textId="77FA44DE" w:rsidR="00E863D7" w:rsidRPr="00167836" w:rsidRDefault="00E863D7" w:rsidP="00CF79C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863D7" w:rsidRPr="0040387C" w14:paraId="02D96F70" w14:textId="77777777" w:rsidTr="002D0416">
        <w:trPr>
          <w:trHeight w:val="680"/>
        </w:trPr>
        <w:tc>
          <w:tcPr>
            <w:tcW w:w="3168" w:type="dxa"/>
            <w:vAlign w:val="center"/>
          </w:tcPr>
          <w:p w14:paraId="20008F49" w14:textId="7DF85FEA" w:rsidR="00E863D7" w:rsidRPr="0040387C" w:rsidRDefault="00E863D7" w:rsidP="00F90B8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387C">
              <w:rPr>
                <w:rFonts w:asciiTheme="majorHAnsi" w:hAnsiTheme="majorHAnsi" w:cstheme="majorHAnsi"/>
                <w:b/>
                <w:sz w:val="20"/>
                <w:szCs w:val="20"/>
              </w:rPr>
              <w:t>Meno</w:t>
            </w:r>
            <w:r w:rsidR="00C5132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 </w:t>
            </w:r>
            <w:r w:rsidRPr="0040387C">
              <w:rPr>
                <w:rFonts w:asciiTheme="majorHAnsi" w:hAnsiTheme="majorHAnsi" w:cstheme="majorHAnsi"/>
                <w:b/>
                <w:sz w:val="20"/>
                <w:szCs w:val="20"/>
              </w:rPr>
              <w:t>priezvisko</w:t>
            </w:r>
            <w:r w:rsidR="00C5132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žiadateľa/</w:t>
            </w:r>
            <w:r w:rsidRPr="0040387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obchodné meno alebo názov žiadateľa</w:t>
            </w:r>
            <w:r w:rsidR="002D04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2D0416">
              <w:rPr>
                <w:rStyle w:val="Odkaznapoznmkupodiarou"/>
                <w:rFonts w:asciiTheme="majorHAnsi" w:hAnsiTheme="majorHAnsi" w:cstheme="maj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6044" w:type="dxa"/>
            <w:vAlign w:val="center"/>
          </w:tcPr>
          <w:p w14:paraId="34FDACC2" w14:textId="77777777" w:rsidR="00E863D7" w:rsidRPr="0040387C" w:rsidRDefault="00E863D7" w:rsidP="00CF79CC">
            <w:pPr>
              <w:rPr>
                <w:rFonts w:asciiTheme="majorHAnsi" w:hAnsiTheme="majorHAnsi" w:cstheme="majorHAnsi"/>
              </w:rPr>
            </w:pPr>
          </w:p>
        </w:tc>
      </w:tr>
      <w:tr w:rsidR="00E863D7" w:rsidRPr="0040387C" w14:paraId="3DAED48A" w14:textId="77777777" w:rsidTr="002D0416">
        <w:trPr>
          <w:trHeight w:val="680"/>
        </w:trPr>
        <w:tc>
          <w:tcPr>
            <w:tcW w:w="3168" w:type="dxa"/>
            <w:vAlign w:val="center"/>
          </w:tcPr>
          <w:p w14:paraId="6A1B8D16" w14:textId="5A57A87F" w:rsidR="00E863D7" w:rsidRPr="0040387C" w:rsidRDefault="00E863D7" w:rsidP="00F90B8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387C">
              <w:rPr>
                <w:rFonts w:asciiTheme="majorHAnsi" w:hAnsiTheme="majorHAnsi" w:cstheme="majorHAnsi"/>
                <w:b/>
                <w:sz w:val="20"/>
                <w:szCs w:val="20"/>
              </w:rPr>
              <w:t>Adresa</w:t>
            </w:r>
            <w:r w:rsidR="00C5132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pobytu</w:t>
            </w:r>
            <w:r w:rsidRPr="0040387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žiadateľa</w:t>
            </w:r>
            <w:r w:rsidR="008E524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40387C">
              <w:rPr>
                <w:rFonts w:asciiTheme="majorHAnsi" w:hAnsiTheme="majorHAnsi" w:cstheme="majorHAnsi"/>
                <w:b/>
                <w:sz w:val="20"/>
                <w:szCs w:val="20"/>
              </w:rPr>
              <w:t>alebo sídlo</w:t>
            </w:r>
            <w:r w:rsidR="00F90B8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žiadateľa</w:t>
            </w:r>
          </w:p>
        </w:tc>
        <w:tc>
          <w:tcPr>
            <w:tcW w:w="6044" w:type="dxa"/>
            <w:vAlign w:val="center"/>
          </w:tcPr>
          <w:p w14:paraId="308D742E" w14:textId="77777777" w:rsidR="00E863D7" w:rsidRPr="0040387C" w:rsidRDefault="00E863D7" w:rsidP="00CF79CC">
            <w:pPr>
              <w:rPr>
                <w:rFonts w:asciiTheme="majorHAnsi" w:hAnsiTheme="majorHAnsi" w:cstheme="majorHAnsi"/>
              </w:rPr>
            </w:pPr>
          </w:p>
        </w:tc>
      </w:tr>
      <w:tr w:rsidR="00E863D7" w:rsidRPr="0040387C" w14:paraId="295331D2" w14:textId="77777777" w:rsidTr="002D0416">
        <w:trPr>
          <w:trHeight w:val="680"/>
        </w:trPr>
        <w:tc>
          <w:tcPr>
            <w:tcW w:w="3168" w:type="dxa"/>
            <w:vAlign w:val="center"/>
          </w:tcPr>
          <w:p w14:paraId="771C8513" w14:textId="77777777" w:rsidR="00E863D7" w:rsidRPr="0040387C" w:rsidRDefault="00E863D7" w:rsidP="00F90B82">
            <w:pPr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</w:pPr>
            <w:r w:rsidRPr="0040387C">
              <w:rPr>
                <w:rFonts w:asciiTheme="majorHAnsi" w:hAnsiTheme="majorHAnsi" w:cstheme="majorHAnsi"/>
                <w:b/>
                <w:sz w:val="20"/>
                <w:szCs w:val="20"/>
              </w:rPr>
              <w:t>Aký spôsob sprístupnenia</w:t>
            </w:r>
          </w:p>
          <w:p w14:paraId="1C2A2D08" w14:textId="0EBB558A" w:rsidR="00E863D7" w:rsidRPr="0040387C" w:rsidRDefault="00E863D7" w:rsidP="00F90B82">
            <w:pPr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</w:pPr>
            <w:r w:rsidRPr="0040387C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informácie navrhujete</w:t>
            </w:r>
          </w:p>
        </w:tc>
        <w:tc>
          <w:tcPr>
            <w:tcW w:w="6044" w:type="dxa"/>
            <w:vAlign w:val="center"/>
          </w:tcPr>
          <w:p w14:paraId="51EA6C8D" w14:textId="77777777" w:rsidR="00E863D7" w:rsidRPr="0040387C" w:rsidRDefault="00E863D7" w:rsidP="00CF79CC">
            <w:pPr>
              <w:rPr>
                <w:rFonts w:asciiTheme="majorHAnsi" w:hAnsiTheme="majorHAnsi" w:cstheme="majorHAnsi"/>
              </w:rPr>
            </w:pPr>
          </w:p>
        </w:tc>
      </w:tr>
      <w:tr w:rsidR="00E863D7" w:rsidRPr="0040387C" w14:paraId="7273AEE0" w14:textId="77777777" w:rsidTr="00F90B82">
        <w:trPr>
          <w:trHeight w:val="3688"/>
        </w:trPr>
        <w:tc>
          <w:tcPr>
            <w:tcW w:w="3168" w:type="dxa"/>
            <w:vAlign w:val="center"/>
          </w:tcPr>
          <w:p w14:paraId="7580A416" w14:textId="0E4949D1" w:rsidR="00E863D7" w:rsidRPr="0040387C" w:rsidRDefault="00F90B82" w:rsidP="00F90B82">
            <w:pPr>
              <w:spacing w:before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0387C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Text žiadosti</w:t>
            </w:r>
            <w:r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(o</w:t>
            </w:r>
            <w:r w:rsidRPr="008A4A45">
              <w:rPr>
                <w:rFonts w:asciiTheme="majorHAnsi" w:hAnsiTheme="majorHAnsi" w:cstheme="majorHAnsi"/>
                <w:b/>
                <w:sz w:val="20"/>
                <w:szCs w:val="20"/>
              </w:rPr>
              <w:t>bsah požadovaných informácií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6044" w:type="dxa"/>
            <w:vAlign w:val="center"/>
          </w:tcPr>
          <w:p w14:paraId="6323E0CB" w14:textId="77777777" w:rsidR="00E863D7" w:rsidRPr="0040387C" w:rsidRDefault="00E863D7" w:rsidP="00CF79CC">
            <w:pPr>
              <w:rPr>
                <w:rFonts w:asciiTheme="majorHAnsi" w:hAnsiTheme="majorHAnsi" w:cstheme="majorHAnsi"/>
              </w:rPr>
            </w:pPr>
          </w:p>
        </w:tc>
      </w:tr>
      <w:tr w:rsidR="00E863D7" w:rsidRPr="0040387C" w14:paraId="22B38CD5" w14:textId="77777777" w:rsidTr="00F90B82">
        <w:trPr>
          <w:trHeight w:hRule="exact" w:val="729"/>
        </w:trPr>
        <w:tc>
          <w:tcPr>
            <w:tcW w:w="3168" w:type="dxa"/>
          </w:tcPr>
          <w:p w14:paraId="7FEBF8F9" w14:textId="1AEE2D56" w:rsidR="008A4A45" w:rsidRPr="0040387C" w:rsidRDefault="00F90B82" w:rsidP="00F90B82">
            <w:pPr>
              <w:spacing w:before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57598">
              <w:rPr>
                <w:rFonts w:asciiTheme="majorHAnsi" w:hAnsiTheme="majorHAnsi" w:cstheme="majorHAnsi"/>
                <w:b/>
                <w:sz w:val="20"/>
                <w:szCs w:val="20"/>
              </w:rPr>
              <w:t>Dátum podania žiadosti</w:t>
            </w:r>
          </w:p>
        </w:tc>
        <w:tc>
          <w:tcPr>
            <w:tcW w:w="6044" w:type="dxa"/>
          </w:tcPr>
          <w:p w14:paraId="1ABB68E3" w14:textId="77777777" w:rsidR="00E863D7" w:rsidRPr="0040387C" w:rsidRDefault="00E863D7" w:rsidP="00CF79CC">
            <w:pPr>
              <w:rPr>
                <w:rFonts w:asciiTheme="majorHAnsi" w:hAnsiTheme="majorHAnsi" w:cstheme="majorHAnsi"/>
                <w:color w:val="008000"/>
              </w:rPr>
            </w:pPr>
          </w:p>
        </w:tc>
      </w:tr>
    </w:tbl>
    <w:p w14:paraId="009B0282" w14:textId="335B6D65" w:rsidR="002D0416" w:rsidRPr="00DC6508" w:rsidRDefault="00E863D7" w:rsidP="00786BF3">
      <w:pPr>
        <w:spacing w:before="360" w:after="360"/>
        <w:rPr>
          <w:rFonts w:asciiTheme="majorHAnsi" w:hAnsiTheme="majorHAnsi" w:cstheme="majorHAnsi"/>
          <w:strike/>
        </w:rPr>
      </w:pPr>
      <w:r w:rsidRPr="00DC6508">
        <w:rPr>
          <w:rFonts w:asciiTheme="majorHAnsi" w:hAnsiTheme="majorHAnsi" w:cstheme="majorHAnsi"/>
          <w:strike/>
        </w:rPr>
        <w:t xml:space="preserve"> </w:t>
      </w:r>
    </w:p>
    <w:sectPr w:rsidR="002D0416" w:rsidRPr="00DC6508" w:rsidSect="001254F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851" w:bottom="1134" w:left="1418" w:header="153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9311" w14:textId="77777777" w:rsidR="003512D5" w:rsidRDefault="003512D5">
      <w:r>
        <w:separator/>
      </w:r>
    </w:p>
  </w:endnote>
  <w:endnote w:type="continuationSeparator" w:id="0">
    <w:p w14:paraId="7B3710F0" w14:textId="77777777" w:rsidR="003512D5" w:rsidRDefault="003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5E2B" w14:textId="14C4753C" w:rsidR="000C777A" w:rsidRDefault="000C777A" w:rsidP="000C777A">
    <w:pPr>
      <w:pStyle w:val="Pta"/>
      <w:rPr>
        <w:rFonts w:ascii="Arial" w:hAnsi="Arial" w:cs="Arial"/>
        <w:sz w:val="16"/>
        <w:szCs w:val="16"/>
      </w:rPr>
    </w:pPr>
    <w:r w:rsidRPr="00141F84">
      <w:rPr>
        <w:rFonts w:ascii="Arial" w:hAnsi="Arial" w:cs="Arial"/>
        <w:sz w:val="16"/>
        <w:szCs w:val="16"/>
      </w:rPr>
      <w:t xml:space="preserve">Strana </w:t>
    </w:r>
    <w:r w:rsidRPr="00141F84">
      <w:rPr>
        <w:rFonts w:ascii="Arial" w:hAnsi="Arial" w:cs="Arial"/>
        <w:sz w:val="16"/>
        <w:szCs w:val="16"/>
      </w:rPr>
      <w:fldChar w:fldCharType="begin"/>
    </w:r>
    <w:r w:rsidRPr="00141F84">
      <w:rPr>
        <w:rFonts w:ascii="Arial" w:hAnsi="Arial" w:cs="Arial"/>
        <w:sz w:val="16"/>
        <w:szCs w:val="16"/>
      </w:rPr>
      <w:instrText xml:space="preserve"> PAGE </w:instrText>
    </w:r>
    <w:r w:rsidRPr="00141F84">
      <w:rPr>
        <w:rFonts w:ascii="Arial" w:hAnsi="Arial" w:cs="Arial"/>
        <w:sz w:val="16"/>
        <w:szCs w:val="16"/>
      </w:rPr>
      <w:fldChar w:fldCharType="separate"/>
    </w:r>
    <w:r w:rsidR="0009115E">
      <w:rPr>
        <w:rFonts w:ascii="Arial" w:hAnsi="Arial" w:cs="Arial"/>
        <w:noProof/>
        <w:sz w:val="16"/>
        <w:szCs w:val="16"/>
      </w:rPr>
      <w:t>2</w:t>
    </w:r>
    <w:r w:rsidRPr="00141F84">
      <w:rPr>
        <w:rFonts w:ascii="Arial" w:hAnsi="Arial" w:cs="Arial"/>
        <w:sz w:val="16"/>
        <w:szCs w:val="16"/>
      </w:rPr>
      <w:fldChar w:fldCharType="end"/>
    </w:r>
    <w:r w:rsidRPr="00141F84">
      <w:rPr>
        <w:rFonts w:ascii="Arial" w:hAnsi="Arial" w:cs="Arial"/>
        <w:sz w:val="16"/>
        <w:szCs w:val="16"/>
      </w:rPr>
      <w:t>/</w:t>
    </w:r>
    <w:r w:rsidRPr="00141F84">
      <w:rPr>
        <w:rFonts w:ascii="Arial" w:hAnsi="Arial" w:cs="Arial"/>
        <w:sz w:val="16"/>
        <w:szCs w:val="16"/>
      </w:rPr>
      <w:fldChar w:fldCharType="begin"/>
    </w:r>
    <w:r w:rsidRPr="00141F84">
      <w:rPr>
        <w:rFonts w:ascii="Arial" w:hAnsi="Arial" w:cs="Arial"/>
        <w:sz w:val="16"/>
        <w:szCs w:val="16"/>
      </w:rPr>
      <w:instrText xml:space="preserve"> NUMPAGES </w:instrText>
    </w:r>
    <w:r w:rsidRPr="00141F84">
      <w:rPr>
        <w:rFonts w:ascii="Arial" w:hAnsi="Arial" w:cs="Arial"/>
        <w:sz w:val="16"/>
        <w:szCs w:val="16"/>
      </w:rPr>
      <w:fldChar w:fldCharType="separate"/>
    </w:r>
    <w:r w:rsidR="0009115E">
      <w:rPr>
        <w:rFonts w:ascii="Arial" w:hAnsi="Arial" w:cs="Arial"/>
        <w:noProof/>
        <w:sz w:val="16"/>
        <w:szCs w:val="16"/>
      </w:rPr>
      <w:t>2</w:t>
    </w:r>
    <w:r w:rsidRPr="00141F84">
      <w:rPr>
        <w:rFonts w:ascii="Arial" w:hAnsi="Arial" w:cs="Arial"/>
        <w:sz w:val="16"/>
        <w:szCs w:val="16"/>
      </w:rPr>
      <w:fldChar w:fldCharType="end"/>
    </w:r>
    <w:r w:rsidRPr="00141F84">
      <w:rPr>
        <w:rFonts w:ascii="Arial" w:hAnsi="Arial" w:cs="Arial"/>
        <w:sz w:val="16"/>
        <w:szCs w:val="16"/>
      </w:rPr>
      <w:tab/>
    </w:r>
    <w:r w:rsidRPr="00141F84">
      <w:rPr>
        <w:rFonts w:ascii="Arial" w:hAnsi="Arial" w:cs="Arial"/>
        <w:sz w:val="16"/>
        <w:szCs w:val="16"/>
      </w:rPr>
      <w:tab/>
    </w:r>
    <w:r w:rsidRPr="000B3A95">
      <w:rPr>
        <w:rFonts w:ascii="Arial" w:hAnsi="Arial" w:cs="Arial"/>
        <w:sz w:val="16"/>
        <w:szCs w:val="16"/>
      </w:rPr>
      <w:t>F110-01/25/00</w:t>
    </w:r>
  </w:p>
  <w:p w14:paraId="742C80F8" w14:textId="77777777" w:rsidR="000C777A" w:rsidRPr="00141F84" w:rsidRDefault="000C777A" w:rsidP="000C777A">
    <w:pPr>
      <w:pStyle w:val="Pt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platnosť od 17.02.2025</w:t>
    </w:r>
  </w:p>
  <w:p w14:paraId="0D1A3C1E" w14:textId="77777777" w:rsidR="000C777A" w:rsidRDefault="000C777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0208" w14:textId="0344E2E7" w:rsidR="00110194" w:rsidRDefault="00110194" w:rsidP="00110194">
    <w:pPr>
      <w:pStyle w:val="Pta"/>
      <w:rPr>
        <w:rFonts w:ascii="Arial" w:hAnsi="Arial" w:cs="Arial"/>
        <w:sz w:val="16"/>
        <w:szCs w:val="16"/>
      </w:rPr>
    </w:pPr>
    <w:r w:rsidRPr="00141F84">
      <w:rPr>
        <w:rFonts w:ascii="Arial" w:hAnsi="Arial" w:cs="Arial"/>
        <w:sz w:val="16"/>
        <w:szCs w:val="16"/>
      </w:rPr>
      <w:t xml:space="preserve">Strana </w:t>
    </w:r>
    <w:r w:rsidRPr="00141F84">
      <w:rPr>
        <w:rFonts w:ascii="Arial" w:hAnsi="Arial" w:cs="Arial"/>
        <w:sz w:val="16"/>
        <w:szCs w:val="16"/>
      </w:rPr>
      <w:fldChar w:fldCharType="begin"/>
    </w:r>
    <w:r w:rsidRPr="00141F84">
      <w:rPr>
        <w:rFonts w:ascii="Arial" w:hAnsi="Arial" w:cs="Arial"/>
        <w:sz w:val="16"/>
        <w:szCs w:val="16"/>
      </w:rPr>
      <w:instrText xml:space="preserve"> PAGE </w:instrText>
    </w:r>
    <w:r w:rsidRPr="00141F84">
      <w:rPr>
        <w:rFonts w:ascii="Arial" w:hAnsi="Arial" w:cs="Arial"/>
        <w:sz w:val="16"/>
        <w:szCs w:val="16"/>
      </w:rPr>
      <w:fldChar w:fldCharType="separate"/>
    </w:r>
    <w:r w:rsidR="0009115E">
      <w:rPr>
        <w:rFonts w:ascii="Arial" w:hAnsi="Arial" w:cs="Arial"/>
        <w:noProof/>
        <w:sz w:val="16"/>
        <w:szCs w:val="16"/>
      </w:rPr>
      <w:t>1</w:t>
    </w:r>
    <w:r w:rsidRPr="00141F84">
      <w:rPr>
        <w:rFonts w:ascii="Arial" w:hAnsi="Arial" w:cs="Arial"/>
        <w:sz w:val="16"/>
        <w:szCs w:val="16"/>
      </w:rPr>
      <w:fldChar w:fldCharType="end"/>
    </w:r>
    <w:r w:rsidRPr="00141F84">
      <w:rPr>
        <w:rFonts w:ascii="Arial" w:hAnsi="Arial" w:cs="Arial"/>
        <w:sz w:val="16"/>
        <w:szCs w:val="16"/>
      </w:rPr>
      <w:t>/</w:t>
    </w:r>
    <w:r w:rsidRPr="00141F84">
      <w:rPr>
        <w:rFonts w:ascii="Arial" w:hAnsi="Arial" w:cs="Arial"/>
        <w:sz w:val="16"/>
        <w:szCs w:val="16"/>
      </w:rPr>
      <w:fldChar w:fldCharType="begin"/>
    </w:r>
    <w:r w:rsidRPr="00141F84">
      <w:rPr>
        <w:rFonts w:ascii="Arial" w:hAnsi="Arial" w:cs="Arial"/>
        <w:sz w:val="16"/>
        <w:szCs w:val="16"/>
      </w:rPr>
      <w:instrText xml:space="preserve"> NUMPAGES </w:instrText>
    </w:r>
    <w:r w:rsidRPr="00141F84">
      <w:rPr>
        <w:rFonts w:ascii="Arial" w:hAnsi="Arial" w:cs="Arial"/>
        <w:sz w:val="16"/>
        <w:szCs w:val="16"/>
      </w:rPr>
      <w:fldChar w:fldCharType="separate"/>
    </w:r>
    <w:r w:rsidR="0009115E">
      <w:rPr>
        <w:rFonts w:ascii="Arial" w:hAnsi="Arial" w:cs="Arial"/>
        <w:noProof/>
        <w:sz w:val="16"/>
        <w:szCs w:val="16"/>
      </w:rPr>
      <w:t>2</w:t>
    </w:r>
    <w:r w:rsidRPr="00141F84">
      <w:rPr>
        <w:rFonts w:ascii="Arial" w:hAnsi="Arial" w:cs="Arial"/>
        <w:sz w:val="16"/>
        <w:szCs w:val="16"/>
      </w:rPr>
      <w:fldChar w:fldCharType="end"/>
    </w:r>
    <w:r w:rsidRPr="00141F84">
      <w:rPr>
        <w:rFonts w:ascii="Arial" w:hAnsi="Arial" w:cs="Arial"/>
        <w:sz w:val="16"/>
        <w:szCs w:val="16"/>
      </w:rPr>
      <w:tab/>
    </w:r>
    <w:r w:rsidRPr="00141F84">
      <w:rPr>
        <w:rFonts w:ascii="Arial" w:hAnsi="Arial" w:cs="Arial"/>
        <w:sz w:val="16"/>
        <w:szCs w:val="16"/>
      </w:rPr>
      <w:tab/>
    </w:r>
    <w:r w:rsidR="000B3A95" w:rsidRPr="000B3A95">
      <w:rPr>
        <w:rFonts w:ascii="Arial" w:hAnsi="Arial" w:cs="Arial"/>
        <w:sz w:val="16"/>
        <w:szCs w:val="16"/>
      </w:rPr>
      <w:t>F1</w:t>
    </w:r>
    <w:r w:rsidR="00384690">
      <w:rPr>
        <w:rFonts w:ascii="Arial" w:hAnsi="Arial" w:cs="Arial"/>
        <w:sz w:val="16"/>
        <w:szCs w:val="16"/>
      </w:rPr>
      <w:t>0</w:t>
    </w:r>
    <w:r w:rsidR="000B3A95" w:rsidRPr="000B3A95">
      <w:rPr>
        <w:rFonts w:ascii="Arial" w:hAnsi="Arial" w:cs="Arial"/>
        <w:sz w:val="16"/>
        <w:szCs w:val="16"/>
      </w:rPr>
      <w:t>0-</w:t>
    </w:r>
    <w:r w:rsidR="00384690">
      <w:rPr>
        <w:rFonts w:ascii="Arial" w:hAnsi="Arial" w:cs="Arial"/>
        <w:sz w:val="16"/>
        <w:szCs w:val="16"/>
      </w:rPr>
      <w:t>62</w:t>
    </w:r>
    <w:r w:rsidR="000B3A95" w:rsidRPr="000B3A95">
      <w:rPr>
        <w:rFonts w:ascii="Arial" w:hAnsi="Arial" w:cs="Arial"/>
        <w:sz w:val="16"/>
        <w:szCs w:val="16"/>
      </w:rPr>
      <w:t>/25/00</w:t>
    </w:r>
  </w:p>
  <w:p w14:paraId="2FE8651A" w14:textId="268AE24D" w:rsidR="0064585A" w:rsidRPr="00141F84" w:rsidRDefault="0064585A" w:rsidP="00110194">
    <w:pPr>
      <w:pStyle w:val="Pt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platnos</w:t>
    </w:r>
    <w:r w:rsidR="00910A68">
      <w:rPr>
        <w:rFonts w:ascii="Arial" w:hAnsi="Arial" w:cs="Arial"/>
        <w:sz w:val="16"/>
        <w:szCs w:val="16"/>
      </w:rPr>
      <w:t>ť</w:t>
    </w:r>
    <w:r>
      <w:rPr>
        <w:rFonts w:ascii="Arial" w:hAnsi="Arial" w:cs="Arial"/>
        <w:sz w:val="16"/>
        <w:szCs w:val="16"/>
      </w:rPr>
      <w:t xml:space="preserve"> od </w:t>
    </w:r>
    <w:r w:rsidR="00384690">
      <w:rPr>
        <w:rFonts w:ascii="Arial" w:hAnsi="Arial" w:cs="Arial"/>
        <w:sz w:val="16"/>
        <w:szCs w:val="16"/>
      </w:rPr>
      <w:t>01</w:t>
    </w:r>
    <w:r>
      <w:rPr>
        <w:rFonts w:ascii="Arial" w:hAnsi="Arial" w:cs="Arial"/>
        <w:sz w:val="16"/>
        <w:szCs w:val="16"/>
      </w:rPr>
      <w:t>.</w:t>
    </w:r>
    <w:r w:rsidR="00384690">
      <w:rPr>
        <w:rFonts w:ascii="Arial" w:hAnsi="Arial" w:cs="Arial"/>
        <w:sz w:val="16"/>
        <w:szCs w:val="16"/>
      </w:rPr>
      <w:t>1</w:t>
    </w:r>
    <w:r w:rsidR="000B3A95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.2025</w:t>
    </w:r>
  </w:p>
  <w:p w14:paraId="224B6338" w14:textId="77777777" w:rsidR="001254F3" w:rsidRPr="00110194" w:rsidRDefault="001254F3" w:rsidP="001101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2B3E" w14:textId="77777777" w:rsidR="003512D5" w:rsidRDefault="003512D5">
      <w:r>
        <w:separator/>
      </w:r>
    </w:p>
  </w:footnote>
  <w:footnote w:type="continuationSeparator" w:id="0">
    <w:p w14:paraId="3990C0C0" w14:textId="77777777" w:rsidR="003512D5" w:rsidRDefault="003512D5">
      <w:r>
        <w:continuationSeparator/>
      </w:r>
    </w:p>
  </w:footnote>
  <w:footnote w:id="1">
    <w:p w14:paraId="6E6ADB0C" w14:textId="1B3AAA12" w:rsidR="002D0416" w:rsidRPr="00167836" w:rsidRDefault="002D0416">
      <w:pPr>
        <w:pStyle w:val="Textpoznmkypodiarou"/>
        <w:rPr>
          <w:rFonts w:asciiTheme="majorHAnsi" w:hAnsiTheme="majorHAnsi" w:cstheme="majorHAnsi"/>
        </w:rPr>
      </w:pPr>
      <w:r w:rsidRPr="00167836">
        <w:rPr>
          <w:rStyle w:val="Odkaznapoznmkupodiarou"/>
          <w:rFonts w:asciiTheme="majorHAnsi" w:hAnsiTheme="majorHAnsi" w:cstheme="majorHAnsi"/>
        </w:rPr>
        <w:footnoteRef/>
      </w:r>
      <w:r w:rsidRPr="00167836">
        <w:rPr>
          <w:rFonts w:asciiTheme="majorHAnsi" w:hAnsiTheme="majorHAnsi" w:cstheme="majorHAnsi"/>
        </w:rPr>
        <w:t xml:space="preserve"> „Informácie o spracúvaní osobných údajov podľa čl. 13 a 14 Nariadenia Európskeho parlamentu a Rady (EÚ) 2016/679 z 27.4.2016 o ochrane fyzických osôb pri spracúvaní osobných údajov a o voľnom pohybe takýchto údajov, ktorým sa zrušuje smernica 95/46/ES (všeobecné nariadenie o ochrane údajov). Tieto informácie sú dostupné na stránke webovom sídle VÚVH </w:t>
      </w:r>
      <w:hyperlink r:id="rId1" w:history="1">
        <w:r w:rsidR="00167836" w:rsidRPr="00167836">
          <w:rPr>
            <w:rStyle w:val="Hypertextovprepojenie"/>
            <w:rFonts w:asciiTheme="majorHAnsi" w:hAnsiTheme="majorHAnsi" w:cstheme="majorHAnsi"/>
          </w:rPr>
          <w:t>https://www.vuvh.sk/ochrana-osobnych-udajov/</w:t>
        </w:r>
      </w:hyperlink>
      <w:r w:rsidRPr="00167836">
        <w:rPr>
          <w:rFonts w:asciiTheme="majorHAnsi" w:hAnsiTheme="majorHAnsi" w:cstheme="majorHAnsi"/>
        </w:rPr>
        <w:t xml:space="preserve"> 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8B01" w14:textId="42AC14AB" w:rsidR="00DE5863" w:rsidRDefault="00DE5863" w:rsidP="00DE5863">
    <w:pPr>
      <w:pStyle w:val="Hlavika"/>
      <w:tabs>
        <w:tab w:val="clear" w:pos="4536"/>
        <w:tab w:val="clear" w:pos="9072"/>
        <w:tab w:val="left" w:pos="75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4656" w14:textId="56E898CC" w:rsidR="003F4835" w:rsidRPr="00E54411" w:rsidRDefault="00F838F5" w:rsidP="00F838F5">
    <w:pPr>
      <w:pStyle w:val="Hlavika"/>
      <w:tabs>
        <w:tab w:val="clear" w:pos="4536"/>
        <w:tab w:val="clear" w:pos="9072"/>
      </w:tabs>
    </w:pPr>
    <w:r>
      <w:rPr>
        <w:noProof/>
        <w:lang w:eastAsia="sk-SK"/>
      </w:rPr>
      <w:drawing>
        <wp:anchor distT="36576" distB="36576" distL="36576" distR="36576" simplePos="0" relativeHeight="251658240" behindDoc="0" locked="0" layoutInCell="1" allowOverlap="1" wp14:anchorId="05222805" wp14:editId="6AD19FAF">
          <wp:simplePos x="0" y="0"/>
          <wp:positionH relativeFrom="column">
            <wp:posOffset>-161925</wp:posOffset>
          </wp:positionH>
          <wp:positionV relativeFrom="paragraph">
            <wp:posOffset>-954405</wp:posOffset>
          </wp:positionV>
          <wp:extent cx="6377940" cy="97155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38" t="16081" r="8565" b="16081"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C31C8"/>
    <w:multiLevelType w:val="hybridMultilevel"/>
    <w:tmpl w:val="CC64A922"/>
    <w:lvl w:ilvl="0" w:tplc="184A15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74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CC3"/>
    <w:rsid w:val="00013023"/>
    <w:rsid w:val="00013116"/>
    <w:rsid w:val="0001400A"/>
    <w:rsid w:val="00017C2F"/>
    <w:rsid w:val="00032771"/>
    <w:rsid w:val="00032D03"/>
    <w:rsid w:val="000455E1"/>
    <w:rsid w:val="0005088C"/>
    <w:rsid w:val="00055A8B"/>
    <w:rsid w:val="00060E1C"/>
    <w:rsid w:val="0007652C"/>
    <w:rsid w:val="00086280"/>
    <w:rsid w:val="0009115E"/>
    <w:rsid w:val="000971F0"/>
    <w:rsid w:val="000B3A95"/>
    <w:rsid w:val="000B5FB9"/>
    <w:rsid w:val="000C4AD3"/>
    <w:rsid w:val="000C6170"/>
    <w:rsid w:val="000C777A"/>
    <w:rsid w:val="000D25C9"/>
    <w:rsid w:val="000D54CD"/>
    <w:rsid w:val="000E5871"/>
    <w:rsid w:val="00110194"/>
    <w:rsid w:val="001140B5"/>
    <w:rsid w:val="001155BE"/>
    <w:rsid w:val="0011764D"/>
    <w:rsid w:val="00122640"/>
    <w:rsid w:val="00123368"/>
    <w:rsid w:val="001254F3"/>
    <w:rsid w:val="00125514"/>
    <w:rsid w:val="0013726B"/>
    <w:rsid w:val="0013783A"/>
    <w:rsid w:val="00150C41"/>
    <w:rsid w:val="00155AC4"/>
    <w:rsid w:val="00155EA6"/>
    <w:rsid w:val="00156743"/>
    <w:rsid w:val="0016109C"/>
    <w:rsid w:val="00161922"/>
    <w:rsid w:val="00167836"/>
    <w:rsid w:val="0017213B"/>
    <w:rsid w:val="00191468"/>
    <w:rsid w:val="001934F7"/>
    <w:rsid w:val="00194089"/>
    <w:rsid w:val="001A22B9"/>
    <w:rsid w:val="001B0CE3"/>
    <w:rsid w:val="001B6BCA"/>
    <w:rsid w:val="001D41D1"/>
    <w:rsid w:val="001F19CF"/>
    <w:rsid w:val="0021220A"/>
    <w:rsid w:val="00213E72"/>
    <w:rsid w:val="00227C74"/>
    <w:rsid w:val="002337CB"/>
    <w:rsid w:val="00244F71"/>
    <w:rsid w:val="00266FCB"/>
    <w:rsid w:val="00273A48"/>
    <w:rsid w:val="00280E8C"/>
    <w:rsid w:val="002A1EAD"/>
    <w:rsid w:val="002B4172"/>
    <w:rsid w:val="002C14A2"/>
    <w:rsid w:val="002C17AC"/>
    <w:rsid w:val="002C411B"/>
    <w:rsid w:val="002D0416"/>
    <w:rsid w:val="002D1AD9"/>
    <w:rsid w:val="002D42A8"/>
    <w:rsid w:val="002F4130"/>
    <w:rsid w:val="002F5DDA"/>
    <w:rsid w:val="00315182"/>
    <w:rsid w:val="00332164"/>
    <w:rsid w:val="00344772"/>
    <w:rsid w:val="003512D5"/>
    <w:rsid w:val="003563DF"/>
    <w:rsid w:val="00384690"/>
    <w:rsid w:val="003932A2"/>
    <w:rsid w:val="003B4483"/>
    <w:rsid w:val="003C0D43"/>
    <w:rsid w:val="003C1916"/>
    <w:rsid w:val="003E2A22"/>
    <w:rsid w:val="003E3AAE"/>
    <w:rsid w:val="003E62AB"/>
    <w:rsid w:val="003F1718"/>
    <w:rsid w:val="003F4835"/>
    <w:rsid w:val="003F4A14"/>
    <w:rsid w:val="0040387C"/>
    <w:rsid w:val="00412A8C"/>
    <w:rsid w:val="00412D79"/>
    <w:rsid w:val="004179DB"/>
    <w:rsid w:val="00426DA0"/>
    <w:rsid w:val="00467EBF"/>
    <w:rsid w:val="00470D78"/>
    <w:rsid w:val="004817E8"/>
    <w:rsid w:val="00493A6A"/>
    <w:rsid w:val="00495422"/>
    <w:rsid w:val="004B0FAB"/>
    <w:rsid w:val="004B1C26"/>
    <w:rsid w:val="004B3904"/>
    <w:rsid w:val="004B64D8"/>
    <w:rsid w:val="004C4CE2"/>
    <w:rsid w:val="004C7754"/>
    <w:rsid w:val="004D6017"/>
    <w:rsid w:val="004D6EDF"/>
    <w:rsid w:val="004E2BA0"/>
    <w:rsid w:val="004E5291"/>
    <w:rsid w:val="004F0FE0"/>
    <w:rsid w:val="00501EA9"/>
    <w:rsid w:val="0050717D"/>
    <w:rsid w:val="00520090"/>
    <w:rsid w:val="00522D8A"/>
    <w:rsid w:val="00523F49"/>
    <w:rsid w:val="00526041"/>
    <w:rsid w:val="005424A9"/>
    <w:rsid w:val="00564FE1"/>
    <w:rsid w:val="0056510A"/>
    <w:rsid w:val="00580336"/>
    <w:rsid w:val="005820C2"/>
    <w:rsid w:val="0058343C"/>
    <w:rsid w:val="00593E20"/>
    <w:rsid w:val="005A2DF0"/>
    <w:rsid w:val="005C1D8F"/>
    <w:rsid w:val="005E1C84"/>
    <w:rsid w:val="005E2CE0"/>
    <w:rsid w:val="005E2F0D"/>
    <w:rsid w:val="005E571D"/>
    <w:rsid w:val="005F5F3A"/>
    <w:rsid w:val="005F6396"/>
    <w:rsid w:val="005F724C"/>
    <w:rsid w:val="00610C17"/>
    <w:rsid w:val="00613943"/>
    <w:rsid w:val="006172A0"/>
    <w:rsid w:val="00626BC7"/>
    <w:rsid w:val="00630C19"/>
    <w:rsid w:val="00632F9E"/>
    <w:rsid w:val="0064585A"/>
    <w:rsid w:val="00666B8B"/>
    <w:rsid w:val="00673BB1"/>
    <w:rsid w:val="00673F2B"/>
    <w:rsid w:val="00697C55"/>
    <w:rsid w:val="006A6011"/>
    <w:rsid w:val="006C69F6"/>
    <w:rsid w:val="006D2208"/>
    <w:rsid w:val="006E1855"/>
    <w:rsid w:val="00701286"/>
    <w:rsid w:val="00704D07"/>
    <w:rsid w:val="00707503"/>
    <w:rsid w:val="00723DAA"/>
    <w:rsid w:val="00750BD1"/>
    <w:rsid w:val="00775EDA"/>
    <w:rsid w:val="00786BF3"/>
    <w:rsid w:val="00792320"/>
    <w:rsid w:val="007944DD"/>
    <w:rsid w:val="007A11CD"/>
    <w:rsid w:val="007A5B46"/>
    <w:rsid w:val="007B3CAF"/>
    <w:rsid w:val="007B72D9"/>
    <w:rsid w:val="007C631C"/>
    <w:rsid w:val="007D39F0"/>
    <w:rsid w:val="007E7029"/>
    <w:rsid w:val="007E7194"/>
    <w:rsid w:val="0080386E"/>
    <w:rsid w:val="00831273"/>
    <w:rsid w:val="008318AB"/>
    <w:rsid w:val="00842C90"/>
    <w:rsid w:val="00860C5E"/>
    <w:rsid w:val="008630E4"/>
    <w:rsid w:val="00876302"/>
    <w:rsid w:val="00883D02"/>
    <w:rsid w:val="008A4A45"/>
    <w:rsid w:val="008A51BA"/>
    <w:rsid w:val="008A5CC3"/>
    <w:rsid w:val="008B08B1"/>
    <w:rsid w:val="008B18CF"/>
    <w:rsid w:val="008B4E2E"/>
    <w:rsid w:val="008B4FD1"/>
    <w:rsid w:val="008C570B"/>
    <w:rsid w:val="008C59F6"/>
    <w:rsid w:val="008D1B1D"/>
    <w:rsid w:val="008E2505"/>
    <w:rsid w:val="008E5240"/>
    <w:rsid w:val="008F1AC5"/>
    <w:rsid w:val="00910A68"/>
    <w:rsid w:val="00914580"/>
    <w:rsid w:val="00933654"/>
    <w:rsid w:val="0094111C"/>
    <w:rsid w:val="0097047C"/>
    <w:rsid w:val="009A2153"/>
    <w:rsid w:val="009B2036"/>
    <w:rsid w:val="009B5EAA"/>
    <w:rsid w:val="009C6E4C"/>
    <w:rsid w:val="009D1E3E"/>
    <w:rsid w:val="009D412F"/>
    <w:rsid w:val="009D4802"/>
    <w:rsid w:val="009F728D"/>
    <w:rsid w:val="009F763F"/>
    <w:rsid w:val="00A04A13"/>
    <w:rsid w:val="00A17AB5"/>
    <w:rsid w:val="00A40B2B"/>
    <w:rsid w:val="00A43C13"/>
    <w:rsid w:val="00A578F4"/>
    <w:rsid w:val="00A63FC0"/>
    <w:rsid w:val="00A67AA2"/>
    <w:rsid w:val="00A729BB"/>
    <w:rsid w:val="00A90C38"/>
    <w:rsid w:val="00A925F6"/>
    <w:rsid w:val="00A9612D"/>
    <w:rsid w:val="00AC4C8A"/>
    <w:rsid w:val="00AC6CBD"/>
    <w:rsid w:val="00AE07B1"/>
    <w:rsid w:val="00AE32EF"/>
    <w:rsid w:val="00B0429D"/>
    <w:rsid w:val="00B07A1D"/>
    <w:rsid w:val="00B22EC8"/>
    <w:rsid w:val="00B31435"/>
    <w:rsid w:val="00B45EBD"/>
    <w:rsid w:val="00B5026C"/>
    <w:rsid w:val="00B5511B"/>
    <w:rsid w:val="00B57598"/>
    <w:rsid w:val="00B7478B"/>
    <w:rsid w:val="00B76B65"/>
    <w:rsid w:val="00B82C4B"/>
    <w:rsid w:val="00B95E73"/>
    <w:rsid w:val="00BB5338"/>
    <w:rsid w:val="00BB5ADC"/>
    <w:rsid w:val="00BC66E4"/>
    <w:rsid w:val="00BE2B97"/>
    <w:rsid w:val="00BF20CD"/>
    <w:rsid w:val="00BF5875"/>
    <w:rsid w:val="00C10664"/>
    <w:rsid w:val="00C2329A"/>
    <w:rsid w:val="00C40CA4"/>
    <w:rsid w:val="00C45723"/>
    <w:rsid w:val="00C47568"/>
    <w:rsid w:val="00C51323"/>
    <w:rsid w:val="00C51A09"/>
    <w:rsid w:val="00C84BBB"/>
    <w:rsid w:val="00C867AF"/>
    <w:rsid w:val="00C92196"/>
    <w:rsid w:val="00CA75EB"/>
    <w:rsid w:val="00CB2504"/>
    <w:rsid w:val="00CD1065"/>
    <w:rsid w:val="00CD6BCB"/>
    <w:rsid w:val="00CE7E09"/>
    <w:rsid w:val="00CF439C"/>
    <w:rsid w:val="00CF6076"/>
    <w:rsid w:val="00D02B7F"/>
    <w:rsid w:val="00D03F61"/>
    <w:rsid w:val="00D2059C"/>
    <w:rsid w:val="00D220BF"/>
    <w:rsid w:val="00D36AD8"/>
    <w:rsid w:val="00D447C9"/>
    <w:rsid w:val="00D4572A"/>
    <w:rsid w:val="00D60E0D"/>
    <w:rsid w:val="00D61BD7"/>
    <w:rsid w:val="00D62ADF"/>
    <w:rsid w:val="00D97492"/>
    <w:rsid w:val="00DB75DD"/>
    <w:rsid w:val="00DC0341"/>
    <w:rsid w:val="00DC26D4"/>
    <w:rsid w:val="00DC6508"/>
    <w:rsid w:val="00DC652D"/>
    <w:rsid w:val="00DD41E0"/>
    <w:rsid w:val="00DD6C44"/>
    <w:rsid w:val="00DE5863"/>
    <w:rsid w:val="00DE681A"/>
    <w:rsid w:val="00DE7742"/>
    <w:rsid w:val="00E1155C"/>
    <w:rsid w:val="00E11A98"/>
    <w:rsid w:val="00E17489"/>
    <w:rsid w:val="00E23A3A"/>
    <w:rsid w:val="00E33287"/>
    <w:rsid w:val="00E418C1"/>
    <w:rsid w:val="00E45119"/>
    <w:rsid w:val="00E463B0"/>
    <w:rsid w:val="00E53480"/>
    <w:rsid w:val="00E54411"/>
    <w:rsid w:val="00E5756C"/>
    <w:rsid w:val="00E61DC9"/>
    <w:rsid w:val="00E72979"/>
    <w:rsid w:val="00E8121D"/>
    <w:rsid w:val="00E863D7"/>
    <w:rsid w:val="00E8799E"/>
    <w:rsid w:val="00E92A19"/>
    <w:rsid w:val="00E97714"/>
    <w:rsid w:val="00EA716C"/>
    <w:rsid w:val="00EC4C6E"/>
    <w:rsid w:val="00ED709F"/>
    <w:rsid w:val="00ED7638"/>
    <w:rsid w:val="00EE6365"/>
    <w:rsid w:val="00EF0DE1"/>
    <w:rsid w:val="00EF64BB"/>
    <w:rsid w:val="00EF6701"/>
    <w:rsid w:val="00F02C55"/>
    <w:rsid w:val="00F037E8"/>
    <w:rsid w:val="00F21499"/>
    <w:rsid w:val="00F4356D"/>
    <w:rsid w:val="00F51CE2"/>
    <w:rsid w:val="00F61E6E"/>
    <w:rsid w:val="00F670CD"/>
    <w:rsid w:val="00F70675"/>
    <w:rsid w:val="00F719EA"/>
    <w:rsid w:val="00F76AC4"/>
    <w:rsid w:val="00F838F5"/>
    <w:rsid w:val="00F90B82"/>
    <w:rsid w:val="00F92165"/>
    <w:rsid w:val="00F92C41"/>
    <w:rsid w:val="00F95ED3"/>
    <w:rsid w:val="00FA26BC"/>
    <w:rsid w:val="00FA6E02"/>
    <w:rsid w:val="00FB3092"/>
    <w:rsid w:val="00FD210F"/>
    <w:rsid w:val="00FD6B7F"/>
    <w:rsid w:val="00FE3173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2D885"/>
  <w15:chartTrackingRefBased/>
  <w15:docId w15:val="{578930E9-B894-EE4E-937F-8F0F0673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A5CC3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0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Nadpis2">
    <w:name w:val="heading 2"/>
    <w:basedOn w:val="Normlny"/>
    <w:next w:val="Normlny"/>
    <w:qFormat/>
    <w:rsid w:val="008A5CC3"/>
    <w:pPr>
      <w:keepNext/>
      <w:jc w:val="center"/>
      <w:outlineLvl w:val="1"/>
    </w:pPr>
    <w:rPr>
      <w:b/>
      <w:bCs/>
      <w:sz w:val="18"/>
      <w:szCs w:val="1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11A9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D62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A5CC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8A5CC3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F724C"/>
    <w:rPr>
      <w:color w:val="0000FF"/>
      <w:u w:val="single"/>
    </w:rPr>
  </w:style>
  <w:style w:type="paragraph" w:styleId="Textbubliny">
    <w:name w:val="Balloon Text"/>
    <w:basedOn w:val="Normlny"/>
    <w:semiHidden/>
    <w:rsid w:val="009B203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y"/>
    <w:rsid w:val="002F41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Zstupntext">
    <w:name w:val="Placeholder Text"/>
    <w:basedOn w:val="Predvolenpsmoodseku"/>
    <w:uiPriority w:val="99"/>
    <w:semiHidden/>
    <w:rsid w:val="00B82C4B"/>
    <w:rPr>
      <w:color w:val="808080"/>
    </w:rPr>
  </w:style>
  <w:style w:type="character" w:customStyle="1" w:styleId="PtaChar">
    <w:name w:val="Päta Char"/>
    <w:basedOn w:val="Predvolenpsmoodseku"/>
    <w:link w:val="Pta"/>
    <w:rsid w:val="001B0CE3"/>
    <w:rPr>
      <w:sz w:val="24"/>
      <w:szCs w:val="24"/>
      <w:lang w:val="cs-CZ" w:eastAsia="cs-CZ"/>
    </w:rPr>
  </w:style>
  <w:style w:type="table" w:styleId="Mriekatabuky">
    <w:name w:val="Table Grid"/>
    <w:basedOn w:val="Normlnatabuka"/>
    <w:uiPriority w:val="39"/>
    <w:rsid w:val="00F838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E11A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VUVHnadpisovtlpsma">
    <w:name w:val="VUVH_nadpisový štýl písma"/>
    <w:basedOn w:val="Normlny"/>
    <w:qFormat/>
    <w:rsid w:val="00DE5863"/>
    <w:pPr>
      <w:tabs>
        <w:tab w:val="left" w:pos="2230"/>
        <w:tab w:val="left" w:pos="7090"/>
      </w:tabs>
    </w:pPr>
    <w:rPr>
      <w:rFonts w:ascii="Arial" w:hAnsi="Arial" w:cs="Arial"/>
      <w:sz w:val="28"/>
      <w:szCs w:val="28"/>
    </w:rPr>
  </w:style>
  <w:style w:type="paragraph" w:customStyle="1" w:styleId="VUVHPodnadpisovtlpsma">
    <w:name w:val="VUVH_Podnadpisový štýl písma"/>
    <w:basedOn w:val="Dtum"/>
    <w:qFormat/>
    <w:rsid w:val="00DE5863"/>
    <w:pPr>
      <w:tabs>
        <w:tab w:val="left" w:pos="2230"/>
        <w:tab w:val="left" w:pos="7090"/>
      </w:tabs>
      <w:jc w:val="right"/>
    </w:pPr>
    <w:rPr>
      <w:rFonts w:ascii="Arial" w:hAnsi="Arial" w:cs="Arial"/>
    </w:rPr>
  </w:style>
  <w:style w:type="paragraph" w:customStyle="1" w:styleId="VUVHTextovpole">
    <w:name w:val="VUVH_Textové pole"/>
    <w:basedOn w:val="Normlny"/>
    <w:qFormat/>
    <w:rsid w:val="00DE5863"/>
    <w:pPr>
      <w:spacing w:after="120"/>
    </w:pPr>
    <w:rPr>
      <w:rFonts w:ascii="Arial" w:hAnsi="Arial"/>
      <w:sz w:val="22"/>
      <w:szCs w:val="22"/>
    </w:rPr>
  </w:style>
  <w:style w:type="paragraph" w:styleId="Dtum">
    <w:name w:val="Date"/>
    <w:basedOn w:val="Normlny"/>
    <w:next w:val="Normlny"/>
    <w:link w:val="DtumChar"/>
    <w:rsid w:val="00DE5863"/>
  </w:style>
  <w:style w:type="character" w:customStyle="1" w:styleId="DtumChar">
    <w:name w:val="Dátum Char"/>
    <w:basedOn w:val="Predvolenpsmoodseku"/>
    <w:link w:val="Dtum"/>
    <w:rsid w:val="00DE5863"/>
    <w:rPr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DE5863"/>
    <w:rPr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semiHidden/>
    <w:rsid w:val="00D62AD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cs-CZ" w:eastAsia="cs-CZ"/>
    </w:rPr>
  </w:style>
  <w:style w:type="paragraph" w:styleId="Nzov">
    <w:name w:val="Title"/>
    <w:basedOn w:val="Normlny"/>
    <w:link w:val="NzovChar"/>
    <w:qFormat/>
    <w:rsid w:val="00D62ADF"/>
    <w:pPr>
      <w:jc w:val="center"/>
    </w:pPr>
    <w:rPr>
      <w:b/>
      <w:sz w:val="36"/>
      <w:szCs w:val="20"/>
    </w:rPr>
  </w:style>
  <w:style w:type="character" w:customStyle="1" w:styleId="NzovChar">
    <w:name w:val="Názov Char"/>
    <w:basedOn w:val="Predvolenpsmoodseku"/>
    <w:link w:val="Nzov"/>
    <w:rsid w:val="00D62ADF"/>
    <w:rPr>
      <w:b/>
      <w:sz w:val="36"/>
      <w:lang w:eastAsia="cs-CZ"/>
    </w:rPr>
  </w:style>
  <w:style w:type="paragraph" w:customStyle="1" w:styleId="Default">
    <w:name w:val="Default"/>
    <w:rsid w:val="000B3A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40387C"/>
    <w:rPr>
      <w:rFonts w:asciiTheme="majorHAnsi" w:eastAsiaTheme="majorEastAsia" w:hAnsiTheme="majorHAnsi" w:cstheme="majorBidi"/>
      <w:sz w:val="48"/>
      <w:szCs w:val="32"/>
      <w:lang w:eastAsia="cs-CZ"/>
    </w:rPr>
  </w:style>
  <w:style w:type="character" w:styleId="Odkaznakomentr">
    <w:name w:val="annotation reference"/>
    <w:basedOn w:val="Predvolenpsmoodseku"/>
    <w:rsid w:val="002D041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D04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D0416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D04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D0416"/>
    <w:rPr>
      <w:b/>
      <w:bCs/>
      <w:lang w:eastAsia="cs-CZ"/>
    </w:rPr>
  </w:style>
  <w:style w:type="paragraph" w:styleId="Odsekzoznamu">
    <w:name w:val="List Paragraph"/>
    <w:basedOn w:val="Normlny"/>
    <w:uiPriority w:val="34"/>
    <w:qFormat/>
    <w:rsid w:val="002D0416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rsid w:val="002D04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D0416"/>
    <w:rPr>
      <w:lang w:eastAsia="cs-CZ"/>
    </w:rPr>
  </w:style>
  <w:style w:type="character" w:styleId="Odkaznapoznmkupodiarou">
    <w:name w:val="footnote reference"/>
    <w:basedOn w:val="Predvolenpsmoodseku"/>
    <w:rsid w:val="002D0416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2D041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F90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uvh.sk/ochrana-osobnych-udaj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KULA~1.MIK\LOCALS~1\Temp\List%20vonk.%20SK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B3A3B90EDED347A0D304ED0D4E93DC" ma:contentTypeVersion="12" ma:contentTypeDescription="Umožňuje vytvoriť nový dokument." ma:contentTypeScope="" ma:versionID="da7cb5c087fa18893a9e5c7d3b41f224">
  <xsd:schema xmlns:xsd="http://www.w3.org/2001/XMLSchema" xmlns:xs="http://www.w3.org/2001/XMLSchema" xmlns:p="http://schemas.microsoft.com/office/2006/metadata/properties" xmlns:ns3="8863bfe0-1bed-4d81-af96-8cd88b2abcd4" xmlns:ns4="058571ca-d7f9-4d1a-acb9-1d7c0b6cc20b" targetNamespace="http://schemas.microsoft.com/office/2006/metadata/properties" ma:root="true" ma:fieldsID="36a5505e1e6d41ae15f5c8972741ae81" ns3:_="" ns4:_="">
    <xsd:import namespace="8863bfe0-1bed-4d81-af96-8cd88b2abcd4"/>
    <xsd:import namespace="058571ca-d7f9-4d1a-acb9-1d7c0b6cc2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3bfe0-1bed-4d81-af96-8cd88b2ab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571ca-d7f9-4d1a-acb9-1d7c0b6cc2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63bfe0-1bed-4d81-af96-8cd88b2abcd4" xsi:nil="true"/>
  </documentManagement>
</p:properties>
</file>

<file path=customXml/itemProps1.xml><?xml version="1.0" encoding="utf-8"?>
<ds:datastoreItem xmlns:ds="http://schemas.openxmlformats.org/officeDocument/2006/customXml" ds:itemID="{4860E30D-CCCC-4767-8BA3-65C87A835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E258E-7F20-4BA2-9DD6-5D3E98912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8D7ED-0F47-4859-A162-54E2A27C6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3bfe0-1bed-4d81-af96-8cd88b2abcd4"/>
    <ds:schemaRef ds:uri="058571ca-d7f9-4d1a-acb9-1d7c0b6cc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759E7-8FAA-4078-B5CA-AD3D2AA20298}">
  <ds:schemaRefs>
    <ds:schemaRef ds:uri="http://schemas.microsoft.com/office/2006/metadata/properties"/>
    <ds:schemaRef ds:uri="http://schemas.microsoft.com/office/infopath/2007/PartnerControls"/>
    <ds:schemaRef ds:uri="8863bfe0-1bed-4d81-af96-8cd88b2abc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vonk. SK.dot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VUVH</Company>
  <LinksUpToDate>false</LinksUpToDate>
  <CharactersWithSpaces>464</CharactersWithSpaces>
  <SharedDoc>false</SharedDoc>
  <HLinks>
    <vt:vector size="24" baseType="variant">
      <vt:variant>
        <vt:i4>2687014</vt:i4>
      </vt:variant>
      <vt:variant>
        <vt:i4>12</vt:i4>
      </vt:variant>
      <vt:variant>
        <vt:i4>0</vt:i4>
      </vt:variant>
      <vt:variant>
        <vt:i4>5</vt:i4>
      </vt:variant>
      <vt:variant>
        <vt:lpwstr>C:\Users\Vodislavska.VUVH\AppData\Local\Temp\www.vuvh.sk</vt:lpwstr>
      </vt:variant>
      <vt:variant>
        <vt:lpwstr/>
      </vt:variant>
      <vt:variant>
        <vt:i4>4849761</vt:i4>
      </vt:variant>
      <vt:variant>
        <vt:i4>9</vt:i4>
      </vt:variant>
      <vt:variant>
        <vt:i4>0</vt:i4>
      </vt:variant>
      <vt:variant>
        <vt:i4>5</vt:i4>
      </vt:variant>
      <vt:variant>
        <vt:lpwstr>mailto:podatelna@vuvh.sk</vt:lpwstr>
      </vt:variant>
      <vt:variant>
        <vt:lpwstr/>
      </vt:variant>
      <vt:variant>
        <vt:i4>2687014</vt:i4>
      </vt:variant>
      <vt:variant>
        <vt:i4>3</vt:i4>
      </vt:variant>
      <vt:variant>
        <vt:i4>0</vt:i4>
      </vt:variant>
      <vt:variant>
        <vt:i4>5</vt:i4>
      </vt:variant>
      <vt:variant>
        <vt:lpwstr>C:\Users\Vodislavska.VUVH\AppData\Local\Temp\www.vuvh.sk</vt:lpwstr>
      </vt:variant>
      <vt:variant>
        <vt:lpwstr/>
      </vt:variant>
      <vt:variant>
        <vt:i4>4849761</vt:i4>
      </vt:variant>
      <vt:variant>
        <vt:i4>0</vt:i4>
      </vt:variant>
      <vt:variant>
        <vt:i4>0</vt:i4>
      </vt:variant>
      <vt:variant>
        <vt:i4>5</vt:i4>
      </vt:variant>
      <vt:variant>
        <vt:lpwstr>mailto:podatelna@vuvh.sk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Hruzova Martina</dc:creator>
  <cp:keywords/>
  <dc:description>dátum</dc:description>
  <cp:lastModifiedBy>Hruzova Martina</cp:lastModifiedBy>
  <cp:revision>2</cp:revision>
  <cp:lastPrinted>2025-11-26T10:48:00Z</cp:lastPrinted>
  <dcterms:created xsi:type="dcterms:W3CDTF">2025-12-05T09:31:00Z</dcterms:created>
  <dcterms:modified xsi:type="dcterms:W3CDTF">2025-12-05T09:31:00Z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0x010100E2B3A3B90EDED347A0D304ED0D4E93DC</vt:lpwstr>
  </property>
</Properties>
</file>